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FBA1" w14:textId="70CC30BC" w:rsidR="0071009C" w:rsidRPr="0071009C" w:rsidRDefault="0028686A" w:rsidP="0071009C">
      <w:pPr>
        <w:tabs>
          <w:tab w:val="right" w:pos="9356"/>
        </w:tabs>
        <w:rPr>
          <w:rFonts w:cs="Arial"/>
          <w:lang w:val="en-SG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22EA7D89">
            <wp:simplePos x="0" y="0"/>
            <wp:positionH relativeFrom="column">
              <wp:posOffset>129044</wp:posOffset>
            </wp:positionH>
            <wp:positionV relativeFrom="paragraph">
              <wp:posOffset>164171</wp:posOffset>
            </wp:positionV>
            <wp:extent cx="2015549" cy="1506633"/>
            <wp:effectExtent l="139700" t="190500" r="130810" b="195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2016537" cy="150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4B2F" w14:textId="40C2659B" w:rsidR="004918E8" w:rsidRPr="000D248D" w:rsidRDefault="00D51680" w:rsidP="0071009C">
      <w:pPr>
        <w:tabs>
          <w:tab w:val="right" w:pos="9356"/>
        </w:tabs>
        <w:rPr>
          <w:rFonts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04B97387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0B56" w14:textId="12D7EBA2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7CC0B137" w:rsidR="00CC7BA3" w:rsidRDefault="00F33E88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75EDFF41">
                <wp:simplePos x="0" y="0"/>
                <wp:positionH relativeFrom="column">
                  <wp:posOffset>4453890</wp:posOffset>
                </wp:positionH>
                <wp:positionV relativeFrom="paragraph">
                  <wp:posOffset>116840</wp:posOffset>
                </wp:positionV>
                <wp:extent cx="1779270" cy="824230"/>
                <wp:effectExtent l="0" t="0" r="0" b="0"/>
                <wp:wrapTight wrapText="bothSides">
                  <wp:wrapPolygon edited="0">
                    <wp:start x="771" y="1664"/>
                    <wp:lineTo x="771" y="19636"/>
                    <wp:lineTo x="20660" y="19636"/>
                    <wp:lineTo x="20660" y="1664"/>
                    <wp:lineTo x="771" y="1664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77777777" w:rsidR="009512DD" w:rsidRPr="00F33E88" w:rsidRDefault="009512DD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F33E88"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>Rick Griffith</w:t>
                            </w:r>
                          </w:p>
                          <w:p w14:paraId="0C28157E" w14:textId="4C86290E" w:rsidR="009512DD" w:rsidRPr="00F33E88" w:rsidRDefault="00570A8F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30</w:t>
                            </w:r>
                            <w:r w:rsidR="00244179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May </w:t>
                            </w:r>
                            <w:r w:rsidR="00B9333E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>20</w:t>
                            </w:r>
                            <w:r w:rsidR="00AF1E40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>2</w:t>
                            </w:r>
                            <w:r w:rsidR="0066583C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>1</w:t>
                            </w:r>
                          </w:p>
                          <w:p w14:paraId="78CD44B5" w14:textId="0D2D19FC" w:rsidR="009512DD" w:rsidRPr="00F33E88" w:rsidRDefault="009512DD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Message </w:t>
                            </w:r>
                            <w:r w:rsidR="00244179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>18</w:t>
                            </w:r>
                            <w:r w:rsidR="0066583C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of </w:t>
                            </w:r>
                            <w:r w:rsidR="0066583C" w:rsidRPr="00F33E88">
                              <w:rPr>
                                <w:rFonts w:cs="Arial"/>
                                <w:sz w:val="28"/>
                                <w:szCs w:val="2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7pt;margin-top:9.2pt;width:140.1pt;height:6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" filled="f" stroked="f">
                <v:textbox inset=",7.2pt,,7.2pt">
                  <w:txbxContent>
                    <w:p w14:paraId="50A2AF33" w14:textId="77777777" w:rsidR="009512DD" w:rsidRPr="00F33E88" w:rsidRDefault="009512DD" w:rsidP="004918E8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2"/>
                        </w:rPr>
                      </w:pPr>
                      <w:r w:rsidRPr="00F33E88">
                        <w:rPr>
                          <w:rFonts w:cs="Arial"/>
                          <w:b/>
                          <w:sz w:val="28"/>
                          <w:szCs w:val="22"/>
                        </w:rPr>
                        <w:t>Rick Griffith</w:t>
                      </w:r>
                    </w:p>
                    <w:p w14:paraId="0C28157E" w14:textId="4C86290E" w:rsidR="009512DD" w:rsidRPr="00F33E88" w:rsidRDefault="00570A8F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sz w:val="28"/>
                          <w:szCs w:val="22"/>
                        </w:rPr>
                        <w:t>30</w:t>
                      </w:r>
                      <w:r w:rsidR="00244179" w:rsidRPr="00F33E88">
                        <w:rPr>
                          <w:rFonts w:cs="Arial"/>
                          <w:sz w:val="28"/>
                          <w:szCs w:val="22"/>
                        </w:rPr>
                        <w:t xml:space="preserve"> May </w:t>
                      </w:r>
                      <w:r w:rsidR="00B9333E" w:rsidRPr="00F33E88">
                        <w:rPr>
                          <w:rFonts w:cs="Arial"/>
                          <w:sz w:val="28"/>
                          <w:szCs w:val="22"/>
                        </w:rPr>
                        <w:t>20</w:t>
                      </w:r>
                      <w:r w:rsidR="00AF1E40" w:rsidRPr="00F33E88">
                        <w:rPr>
                          <w:rFonts w:cs="Arial"/>
                          <w:sz w:val="28"/>
                          <w:szCs w:val="22"/>
                        </w:rPr>
                        <w:t>2</w:t>
                      </w:r>
                      <w:r w:rsidR="0066583C" w:rsidRPr="00F33E88">
                        <w:rPr>
                          <w:rFonts w:cs="Arial"/>
                          <w:sz w:val="28"/>
                          <w:szCs w:val="22"/>
                        </w:rPr>
                        <w:t>1</w:t>
                      </w:r>
                    </w:p>
                    <w:p w14:paraId="78CD44B5" w14:textId="0D2D19FC" w:rsidR="009512DD" w:rsidRPr="00F33E88" w:rsidRDefault="009512DD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 w:rsidRPr="00F33E88">
                        <w:rPr>
                          <w:rFonts w:cs="Arial"/>
                          <w:sz w:val="28"/>
                          <w:szCs w:val="22"/>
                        </w:rPr>
                        <w:t xml:space="preserve">Message </w:t>
                      </w:r>
                      <w:r w:rsidR="00244179" w:rsidRPr="00F33E88">
                        <w:rPr>
                          <w:rFonts w:cs="Arial"/>
                          <w:sz w:val="28"/>
                          <w:szCs w:val="22"/>
                        </w:rPr>
                        <w:t>18</w:t>
                      </w:r>
                      <w:r w:rsidR="0066583C" w:rsidRPr="00F33E88">
                        <w:rPr>
                          <w:rFonts w:cs="Arial"/>
                          <w:sz w:val="28"/>
                          <w:szCs w:val="22"/>
                        </w:rPr>
                        <w:t xml:space="preserve"> </w:t>
                      </w:r>
                      <w:r w:rsidRPr="00F33E88">
                        <w:rPr>
                          <w:rFonts w:cs="Arial"/>
                          <w:sz w:val="28"/>
                          <w:szCs w:val="22"/>
                        </w:rPr>
                        <w:t xml:space="preserve">of </w:t>
                      </w:r>
                      <w:r w:rsidR="0066583C" w:rsidRPr="00F33E88">
                        <w:rPr>
                          <w:rFonts w:cs="Arial"/>
                          <w:sz w:val="28"/>
                          <w:szCs w:val="22"/>
                        </w:rPr>
                        <w:t>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2DC9CB" w14:textId="77777777" w:rsidR="004F4BC8" w:rsidRPr="00F33E88" w:rsidRDefault="004F4BC8" w:rsidP="004F4BC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 w:rsidRPr="00F33E88">
        <w:rPr>
          <w:rFonts w:cs="Arial"/>
          <w:b/>
          <w:sz w:val="40"/>
          <w:szCs w:val="22"/>
        </w:rPr>
        <w:t>The Peaceful Riot</w:t>
      </w:r>
    </w:p>
    <w:p w14:paraId="00A33203" w14:textId="77777777" w:rsidR="004F4BC8" w:rsidRPr="00F33E88" w:rsidRDefault="004F4BC8" w:rsidP="004F4BC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8"/>
          <w:szCs w:val="22"/>
        </w:rPr>
      </w:pPr>
      <w:r w:rsidRPr="00F33E88">
        <w:rPr>
          <w:rFonts w:cs="Arial"/>
          <w:b/>
          <w:i/>
          <w:sz w:val="28"/>
          <w:szCs w:val="22"/>
        </w:rPr>
        <w:t>Acts 19:21-41</w:t>
      </w:r>
    </w:p>
    <w:p w14:paraId="49C1B731" w14:textId="77777777" w:rsidR="00F434F2" w:rsidRPr="00F33E88" w:rsidRDefault="00F434F2" w:rsidP="00F434F2">
      <w:pPr>
        <w:pStyle w:val="Heading1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Introduction</w:t>
      </w:r>
    </w:p>
    <w:p w14:paraId="279DB3D6" w14:textId="6D3F174F" w:rsidR="00F434F2" w:rsidRPr="00F33E88" w:rsidRDefault="00F434F2" w:rsidP="00F434F2">
      <w:pPr>
        <w:pStyle w:val="Heading3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 xml:space="preserve">Christians are increasingly </w:t>
      </w:r>
      <w:r w:rsidR="001E35B1" w:rsidRPr="00F33E88">
        <w:rPr>
          <w:rFonts w:cs="Arial"/>
          <w:sz w:val="28"/>
          <w:szCs w:val="22"/>
        </w:rPr>
        <w:t xml:space="preserve">falsely </w:t>
      </w:r>
      <w:r w:rsidRPr="00F33E88">
        <w:rPr>
          <w:rFonts w:cs="Arial"/>
          <w:sz w:val="28"/>
          <w:szCs w:val="22"/>
        </w:rPr>
        <w:t>accused of disturbing the peace.</w:t>
      </w:r>
    </w:p>
    <w:p w14:paraId="286E26AA" w14:textId="24CE1011" w:rsidR="004B29C7" w:rsidRPr="00F33E88" w:rsidRDefault="004B29C7" w:rsidP="004B29C7">
      <w:pPr>
        <w:rPr>
          <w:sz w:val="28"/>
          <w:szCs w:val="22"/>
        </w:rPr>
      </w:pPr>
    </w:p>
    <w:p w14:paraId="35D9E325" w14:textId="432AA91D" w:rsidR="00F434F2" w:rsidRPr="00F33E88" w:rsidRDefault="00F434F2" w:rsidP="00F434F2">
      <w:pPr>
        <w:pStyle w:val="Heading3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Who brings peace in society more—believers or unbelievers in Jesus?</w:t>
      </w:r>
    </w:p>
    <w:p w14:paraId="2B550003" w14:textId="2C451897" w:rsidR="00F434F2" w:rsidRPr="00F33E88" w:rsidRDefault="00F434F2" w:rsidP="00F434F2">
      <w:pPr>
        <w:pStyle w:val="Heading3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Unbelievers in the Roman Empire in the AD 50s-60s suspected Christians to be troublemakers—but Paul made plans to leave Ephesus peacefully (19:21-22).</w:t>
      </w:r>
    </w:p>
    <w:p w14:paraId="5262439E" w14:textId="77777777" w:rsidR="004B29C7" w:rsidRPr="00F33E88" w:rsidRDefault="004B29C7" w:rsidP="004B29C7">
      <w:pPr>
        <w:rPr>
          <w:sz w:val="28"/>
          <w:szCs w:val="22"/>
        </w:rPr>
      </w:pPr>
    </w:p>
    <w:p w14:paraId="2429E098" w14:textId="77777777" w:rsidR="00F434F2" w:rsidRPr="00F33E88" w:rsidRDefault="00F434F2" w:rsidP="00F434F2">
      <w:pPr>
        <w:pStyle w:val="Heading1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I.</w:t>
      </w:r>
      <w:r w:rsidRPr="00F33E88">
        <w:rPr>
          <w:rFonts w:cs="Arial"/>
          <w:sz w:val="28"/>
          <w:szCs w:val="22"/>
        </w:rPr>
        <w:tab/>
        <w:t xml:space="preserve">The idol maker Demetrius began the Ephesus riot—not the peaceful Paul (19:23-41). </w:t>
      </w:r>
    </w:p>
    <w:p w14:paraId="7599DCA4" w14:textId="77777777" w:rsidR="00F434F2" w:rsidRPr="00F33E88" w:rsidRDefault="00F434F2" w:rsidP="00F434F2">
      <w:pPr>
        <w:pStyle w:val="Heading2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The idolater Demetrius accused Paul of trouble-making and apostasy (19:23-27).</w:t>
      </w:r>
    </w:p>
    <w:p w14:paraId="2AB2787A" w14:textId="63615DFF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Demetrius stirred up craftsmen against Paul cutting their profit from idols (19:23-27a).</w:t>
      </w:r>
    </w:p>
    <w:p w14:paraId="295FFC65" w14:textId="626272B9" w:rsidR="00FB4954" w:rsidRPr="00F33E88" w:rsidRDefault="00FB4954" w:rsidP="00FB4954">
      <w:pPr>
        <w:rPr>
          <w:sz w:val="28"/>
          <w:szCs w:val="22"/>
        </w:rPr>
      </w:pPr>
    </w:p>
    <w:p w14:paraId="75D820B5" w14:textId="77777777" w:rsidR="00FB4954" w:rsidRPr="00F33E88" w:rsidRDefault="00FB4954" w:rsidP="00FB4954">
      <w:pPr>
        <w:rPr>
          <w:sz w:val="28"/>
          <w:szCs w:val="22"/>
        </w:rPr>
      </w:pPr>
    </w:p>
    <w:p w14:paraId="1BC4A9FA" w14:textId="79C20661" w:rsidR="00F434F2" w:rsidRPr="00F33E88" w:rsidRDefault="00F434F2" w:rsidP="00F434F2">
      <w:pPr>
        <w:pStyle w:val="Heading3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But Demetrius also said that he sought the honor of Artemis (19:27b).</w:t>
      </w:r>
    </w:p>
    <w:p w14:paraId="237BA071" w14:textId="58C6C36D" w:rsidR="00590F92" w:rsidRPr="00F33E88" w:rsidRDefault="00590F92" w:rsidP="00590F92">
      <w:pPr>
        <w:rPr>
          <w:sz w:val="28"/>
          <w:szCs w:val="22"/>
        </w:rPr>
      </w:pPr>
    </w:p>
    <w:p w14:paraId="5C440529" w14:textId="3886EA8F" w:rsidR="00590F92" w:rsidRPr="00F33E88" w:rsidRDefault="00590F92" w:rsidP="00590F92">
      <w:pPr>
        <w:rPr>
          <w:sz w:val="28"/>
          <w:szCs w:val="22"/>
        </w:rPr>
      </w:pPr>
    </w:p>
    <w:p w14:paraId="2AE142AC" w14:textId="77777777" w:rsidR="00590F92" w:rsidRPr="00F33E88" w:rsidRDefault="00590F92" w:rsidP="00590F92">
      <w:pPr>
        <w:rPr>
          <w:sz w:val="28"/>
          <w:szCs w:val="22"/>
        </w:rPr>
      </w:pPr>
    </w:p>
    <w:p w14:paraId="62B9A480" w14:textId="77777777" w:rsidR="00F434F2" w:rsidRPr="00F33E88" w:rsidRDefault="00F434F2" w:rsidP="00F434F2">
      <w:pPr>
        <w:pStyle w:val="Heading2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Demetrius caused the riot—not Paul—whom the clerk defended (19:28-41).</w:t>
      </w:r>
    </w:p>
    <w:p w14:paraId="06E8A3B0" w14:textId="1EC78858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The attack from Demetrius led to a two-hour riot in the theater (19:28-34).</w:t>
      </w:r>
    </w:p>
    <w:p w14:paraId="67C652DC" w14:textId="3E65B948" w:rsidR="00590F92" w:rsidRPr="00F33E88" w:rsidRDefault="00590F92" w:rsidP="00590F92">
      <w:pPr>
        <w:rPr>
          <w:sz w:val="28"/>
          <w:szCs w:val="22"/>
        </w:rPr>
      </w:pPr>
    </w:p>
    <w:p w14:paraId="09060E4D" w14:textId="77777777" w:rsidR="00590F92" w:rsidRPr="00F33E88" w:rsidRDefault="00590F92" w:rsidP="00590F92">
      <w:pPr>
        <w:rPr>
          <w:sz w:val="28"/>
          <w:szCs w:val="22"/>
        </w:rPr>
      </w:pPr>
    </w:p>
    <w:p w14:paraId="25DC3A9B" w14:textId="77777777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lastRenderedPageBreak/>
        <w:t>The clerk wisely calmed the crowd by defending both Artemis and Paul (19:35-41).</w:t>
      </w:r>
    </w:p>
    <w:p w14:paraId="0CC11179" w14:textId="77777777" w:rsidR="00F434F2" w:rsidRPr="00F33E88" w:rsidRDefault="00F434F2" w:rsidP="00F434F2">
      <w:pPr>
        <w:pStyle w:val="Heading4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He enticed their pride, saying Ephesus guarded Artemis from heaven (19:35-36).</w:t>
      </w:r>
    </w:p>
    <w:p w14:paraId="65C7F52B" w14:textId="02C454B5" w:rsidR="00F434F2" w:rsidRPr="00F33E88" w:rsidRDefault="00F434F2" w:rsidP="00F434F2">
      <w:pPr>
        <w:pStyle w:val="Heading4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 xml:space="preserve">He </w:t>
      </w:r>
      <w:r w:rsidR="004B29C7" w:rsidRPr="00F33E88">
        <w:rPr>
          <w:rFonts w:cs="Arial"/>
          <w:sz w:val="28"/>
          <w:szCs w:val="22"/>
        </w:rPr>
        <w:t>cleared</w:t>
      </w:r>
      <w:r w:rsidRPr="00F33E88">
        <w:rPr>
          <w:rFonts w:cs="Arial"/>
          <w:sz w:val="28"/>
          <w:szCs w:val="22"/>
        </w:rPr>
        <w:t xml:space="preserve"> Gaius and Aristarchus (and, in effect, Paul) of any crime (19:37).</w:t>
      </w:r>
    </w:p>
    <w:p w14:paraId="431564E3" w14:textId="234BC37F" w:rsidR="00F434F2" w:rsidRPr="00F33E88" w:rsidRDefault="00F434F2" w:rsidP="00F434F2">
      <w:pPr>
        <w:pStyle w:val="Heading4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 xml:space="preserve">He encouraged legal charges, knowing </w:t>
      </w:r>
      <w:r w:rsidR="004B29C7" w:rsidRPr="00F33E88">
        <w:rPr>
          <w:rFonts w:cs="Arial"/>
          <w:sz w:val="28"/>
          <w:szCs w:val="22"/>
        </w:rPr>
        <w:t xml:space="preserve">the crowd </w:t>
      </w:r>
      <w:r w:rsidRPr="00F33E88">
        <w:rPr>
          <w:rFonts w:cs="Arial"/>
          <w:sz w:val="28"/>
          <w:szCs w:val="22"/>
        </w:rPr>
        <w:t>wouldn’t do it (19:38-39).</w:t>
      </w:r>
    </w:p>
    <w:p w14:paraId="26CC3261" w14:textId="2F9DD7EF" w:rsidR="00F434F2" w:rsidRDefault="00F434F2" w:rsidP="00F434F2">
      <w:pPr>
        <w:pStyle w:val="Heading4"/>
        <w:ind w:right="-10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 xml:space="preserve">He warned that Rome might hear of their </w:t>
      </w:r>
      <w:r w:rsidR="00F74FE6" w:rsidRPr="00F33E88">
        <w:rPr>
          <w:rFonts w:cs="Arial"/>
          <w:sz w:val="28"/>
          <w:szCs w:val="22"/>
        </w:rPr>
        <w:t>riot</w:t>
      </w:r>
      <w:r w:rsidRPr="00F33E88">
        <w:rPr>
          <w:rFonts w:cs="Arial"/>
          <w:sz w:val="28"/>
          <w:szCs w:val="22"/>
        </w:rPr>
        <w:t xml:space="preserve"> and punish the city (19:40-41). </w:t>
      </w:r>
    </w:p>
    <w:p w14:paraId="5571AC43" w14:textId="77777777" w:rsidR="00904CFD" w:rsidRPr="00904CFD" w:rsidRDefault="00904CFD" w:rsidP="00904CFD"/>
    <w:p w14:paraId="410D7754" w14:textId="5D876E43" w:rsidR="00F434F2" w:rsidRPr="00904CFD" w:rsidRDefault="00F434F2" w:rsidP="00904CFD">
      <w:pPr>
        <w:rPr>
          <w:rFonts w:cs="Arial"/>
          <w:b/>
          <w:bCs/>
          <w:sz w:val="28"/>
          <w:szCs w:val="22"/>
        </w:rPr>
      </w:pPr>
      <w:r w:rsidRPr="00904CFD">
        <w:rPr>
          <w:rFonts w:cs="Arial"/>
          <w:b/>
          <w:bCs/>
          <w:sz w:val="28"/>
          <w:szCs w:val="22"/>
        </w:rPr>
        <w:t>II.</w:t>
      </w:r>
      <w:r w:rsidRPr="00904CFD">
        <w:rPr>
          <w:rFonts w:cs="Arial"/>
          <w:b/>
          <w:bCs/>
          <w:sz w:val="28"/>
          <w:szCs w:val="22"/>
        </w:rPr>
        <w:tab/>
        <w:t xml:space="preserve">Believers bring peace in society (Main Idea). </w:t>
      </w:r>
    </w:p>
    <w:p w14:paraId="3CA7B0BE" w14:textId="77777777" w:rsidR="00F434F2" w:rsidRPr="00A44E96" w:rsidRDefault="00F434F2" w:rsidP="00A44E96">
      <w:pPr>
        <w:pStyle w:val="Heading2"/>
        <w:numPr>
          <w:ilvl w:val="1"/>
          <w:numId w:val="15"/>
        </w:numPr>
        <w:rPr>
          <w:rFonts w:cs="Arial"/>
          <w:sz w:val="28"/>
          <w:szCs w:val="22"/>
        </w:rPr>
      </w:pPr>
      <w:r w:rsidRPr="00A44E96">
        <w:rPr>
          <w:rFonts w:cs="Arial"/>
          <w:sz w:val="28"/>
          <w:szCs w:val="22"/>
        </w:rPr>
        <w:t>Idolatry leads to trouble.</w:t>
      </w:r>
    </w:p>
    <w:p w14:paraId="08342E69" w14:textId="559C0D6E" w:rsidR="00F434F2" w:rsidRPr="00F33E88" w:rsidRDefault="00F434F2" w:rsidP="00F434F2">
      <w:pPr>
        <w:pStyle w:val="Heading3"/>
        <w:rPr>
          <w:sz w:val="28"/>
          <w:szCs w:val="28"/>
        </w:rPr>
      </w:pPr>
      <w:r w:rsidRPr="00F33E88">
        <w:rPr>
          <w:sz w:val="28"/>
          <w:szCs w:val="28"/>
        </w:rPr>
        <w:t xml:space="preserve">The </w:t>
      </w:r>
      <w:r w:rsidR="00BB72CB" w:rsidRPr="00F33E88">
        <w:rPr>
          <w:sz w:val="28"/>
          <w:szCs w:val="28"/>
        </w:rPr>
        <w:t xml:space="preserve">Ephesus </w:t>
      </w:r>
      <w:r w:rsidRPr="00F33E88">
        <w:rPr>
          <w:sz w:val="28"/>
          <w:szCs w:val="28"/>
        </w:rPr>
        <w:t>uproar proved Christianity innocent of wrongdoing but idolatry useless.</w:t>
      </w:r>
    </w:p>
    <w:p w14:paraId="54E52D43" w14:textId="67D3DD37" w:rsidR="00F434F2" w:rsidRPr="00F33E88" w:rsidRDefault="00F434F2" w:rsidP="00F434F2">
      <w:pPr>
        <w:pStyle w:val="Heading3"/>
        <w:rPr>
          <w:sz w:val="28"/>
          <w:szCs w:val="28"/>
        </w:rPr>
      </w:pPr>
      <w:r w:rsidRPr="00F33E88">
        <w:rPr>
          <w:sz w:val="28"/>
          <w:szCs w:val="28"/>
        </w:rPr>
        <w:t xml:space="preserve">Not all idols are gold, silver, and wood. Ezekiel </w:t>
      </w:r>
      <w:r w:rsidR="002E4280" w:rsidRPr="00F33E88">
        <w:rPr>
          <w:sz w:val="28"/>
          <w:szCs w:val="28"/>
        </w:rPr>
        <w:t xml:space="preserve">14:3-6 </w:t>
      </w:r>
      <w:r w:rsidRPr="00F33E88">
        <w:rPr>
          <w:sz w:val="28"/>
          <w:szCs w:val="28"/>
        </w:rPr>
        <w:t xml:space="preserve">warns of the idols of the heart. </w:t>
      </w:r>
      <w:r w:rsidRPr="00F33E88">
        <w:rPr>
          <w:rFonts w:cs="Arial"/>
          <w:sz w:val="28"/>
          <w:szCs w:val="28"/>
        </w:rPr>
        <w:t xml:space="preserve">An idol is anything that takes God’s place.  </w:t>
      </w:r>
    </w:p>
    <w:p w14:paraId="7706493D" w14:textId="77777777" w:rsidR="00F434F2" w:rsidRPr="00F33E88" w:rsidRDefault="00F434F2" w:rsidP="00F434F2">
      <w:pPr>
        <w:pStyle w:val="Heading2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The gospel leads to peace.</w:t>
      </w:r>
    </w:p>
    <w:p w14:paraId="4734AA90" w14:textId="77777777" w:rsidR="00F434F2" w:rsidRPr="00F33E88" w:rsidRDefault="00F434F2" w:rsidP="00F434F2">
      <w:pPr>
        <w:pStyle w:val="Heading3"/>
        <w:rPr>
          <w:sz w:val="28"/>
          <w:szCs w:val="28"/>
        </w:rPr>
      </w:pPr>
      <w:r w:rsidRPr="00F33E88">
        <w:rPr>
          <w:sz w:val="28"/>
          <w:szCs w:val="28"/>
        </w:rPr>
        <w:t>Idolatry brings turmoil; Christianity brings peace.</w:t>
      </w:r>
    </w:p>
    <w:p w14:paraId="4A802476" w14:textId="77777777" w:rsidR="00F434F2" w:rsidRPr="00F33E88" w:rsidRDefault="00F434F2" w:rsidP="00F434F2">
      <w:pPr>
        <w:pStyle w:val="Heading3"/>
        <w:rPr>
          <w:sz w:val="28"/>
          <w:szCs w:val="28"/>
        </w:rPr>
      </w:pPr>
      <w:r w:rsidRPr="00F33E88">
        <w:rPr>
          <w:sz w:val="28"/>
          <w:szCs w:val="28"/>
        </w:rPr>
        <w:t xml:space="preserve">Belief in Jesus divides families but also brings harmony today. </w:t>
      </w:r>
    </w:p>
    <w:p w14:paraId="3103AE04" w14:textId="77777777" w:rsidR="00F434F2" w:rsidRPr="00F33E88" w:rsidRDefault="00F434F2" w:rsidP="00F434F2">
      <w:pPr>
        <w:pStyle w:val="Heading4"/>
        <w:rPr>
          <w:sz w:val="28"/>
          <w:szCs w:val="28"/>
        </w:rPr>
      </w:pPr>
      <w:r w:rsidRPr="00F33E88">
        <w:rPr>
          <w:sz w:val="28"/>
          <w:szCs w:val="28"/>
        </w:rPr>
        <w:t>“I will bring a sword”—Jesus</w:t>
      </w:r>
    </w:p>
    <w:p w14:paraId="75379F8C" w14:textId="77777777" w:rsidR="00F434F2" w:rsidRPr="00F33E88" w:rsidRDefault="00F434F2" w:rsidP="00F434F2">
      <w:pPr>
        <w:pStyle w:val="Heading4"/>
        <w:rPr>
          <w:sz w:val="28"/>
          <w:szCs w:val="28"/>
        </w:rPr>
      </w:pPr>
      <w:r w:rsidRPr="00F33E88">
        <w:rPr>
          <w:sz w:val="28"/>
          <w:szCs w:val="28"/>
        </w:rPr>
        <w:t>“Peace I leave with you”—Jesus</w:t>
      </w:r>
    </w:p>
    <w:p w14:paraId="7C9667C7" w14:textId="77777777" w:rsidR="00F434F2" w:rsidRPr="00F33E88" w:rsidRDefault="00F434F2" w:rsidP="00F434F2">
      <w:pPr>
        <w:pStyle w:val="Heading1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Conclusion</w:t>
      </w:r>
    </w:p>
    <w:p w14:paraId="311833D5" w14:textId="77777777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Believers bring peace in society (Main Idea).</w:t>
      </w:r>
    </w:p>
    <w:p w14:paraId="127710B5" w14:textId="529E8B1E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How can you exchange idols for peace in your own situation?</w:t>
      </w:r>
    </w:p>
    <w:p w14:paraId="7CC8B62F" w14:textId="383FD790" w:rsidR="00F434F2" w:rsidRPr="00F33E88" w:rsidRDefault="006E514A" w:rsidP="00F434F2">
      <w:pPr>
        <w:pStyle w:val="Heading4"/>
        <w:rPr>
          <w:rFonts w:cs="Arial"/>
          <w:sz w:val="28"/>
          <w:szCs w:val="28"/>
        </w:rPr>
      </w:pPr>
      <w:r w:rsidRPr="00F33E88">
        <w:rPr>
          <w:rFonts w:cs="Arial"/>
          <w:sz w:val="28"/>
          <w:szCs w:val="28"/>
        </w:rPr>
        <w:t>Do you have any</w:t>
      </w:r>
      <w:r w:rsidR="00F434F2" w:rsidRPr="00F33E88">
        <w:rPr>
          <w:rFonts w:cs="Arial"/>
          <w:sz w:val="28"/>
          <w:szCs w:val="28"/>
        </w:rPr>
        <w:t xml:space="preserve"> idols of the heart?</w:t>
      </w:r>
    </w:p>
    <w:p w14:paraId="3B021F63" w14:textId="77777777" w:rsidR="00F434F2" w:rsidRPr="00F33E88" w:rsidRDefault="00F434F2" w:rsidP="00F434F2">
      <w:pPr>
        <w:pStyle w:val="Heading4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In what ways do you promote peace in society?</w:t>
      </w:r>
    </w:p>
    <w:p w14:paraId="5B7AEB9C" w14:textId="77777777" w:rsidR="00F434F2" w:rsidRPr="00F33E88" w:rsidRDefault="00F434F2" w:rsidP="00F434F2">
      <w:pPr>
        <w:pStyle w:val="Heading4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>In what ways do you disturb peace in society?</w:t>
      </w:r>
    </w:p>
    <w:p w14:paraId="15ADA6ED" w14:textId="1284AF4A" w:rsidR="00F434F2" w:rsidRPr="00F33E88" w:rsidRDefault="00F434F2" w:rsidP="00F434F2">
      <w:pPr>
        <w:pStyle w:val="Heading3"/>
        <w:rPr>
          <w:rFonts w:cs="Arial"/>
          <w:sz w:val="28"/>
          <w:szCs w:val="22"/>
        </w:rPr>
      </w:pPr>
      <w:r w:rsidRPr="00F33E88">
        <w:rPr>
          <w:rFonts w:cs="Arial"/>
          <w:sz w:val="28"/>
          <w:szCs w:val="22"/>
        </w:rPr>
        <w:t xml:space="preserve"> “He is Our Peace” tells us </w:t>
      </w:r>
      <w:r w:rsidR="003D1C4E">
        <w:rPr>
          <w:rFonts w:cs="Arial"/>
          <w:sz w:val="28"/>
          <w:szCs w:val="22"/>
        </w:rPr>
        <w:t>to</w:t>
      </w:r>
      <w:r w:rsidRPr="00F33E88">
        <w:rPr>
          <w:rFonts w:cs="Arial"/>
          <w:sz w:val="28"/>
          <w:szCs w:val="22"/>
        </w:rPr>
        <w:t xml:space="preserve"> cast </w:t>
      </w:r>
      <w:r w:rsidR="003D1C4E">
        <w:rPr>
          <w:rFonts w:cs="Arial"/>
          <w:sz w:val="28"/>
          <w:szCs w:val="22"/>
        </w:rPr>
        <w:t xml:space="preserve">all </w:t>
      </w:r>
      <w:r w:rsidRPr="00F33E88">
        <w:rPr>
          <w:rFonts w:cs="Arial"/>
          <w:sz w:val="28"/>
          <w:szCs w:val="22"/>
        </w:rPr>
        <w:t xml:space="preserve">our cares on </w:t>
      </w:r>
      <w:r w:rsidR="003D1C4E">
        <w:rPr>
          <w:rFonts w:cs="Arial"/>
          <w:sz w:val="28"/>
          <w:szCs w:val="22"/>
        </w:rPr>
        <w:t>Jesus</w:t>
      </w:r>
      <w:r w:rsidRPr="00F33E88">
        <w:rPr>
          <w:rFonts w:cs="Arial"/>
          <w:sz w:val="28"/>
          <w:szCs w:val="22"/>
        </w:rPr>
        <w:t xml:space="preserve">. </w:t>
      </w:r>
    </w:p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77777777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p w14:paraId="07C434EA" w14:textId="77777777" w:rsidR="008B6D00" w:rsidRPr="004918E8" w:rsidRDefault="008B6D00">
      <w:pPr>
        <w:ind w:right="-10"/>
        <w:rPr>
          <w:rFonts w:cs="Arial"/>
          <w:szCs w:val="22"/>
        </w:rPr>
      </w:pPr>
    </w:p>
    <w:sectPr w:rsidR="008B6D00" w:rsidRPr="004918E8" w:rsidSect="001F056C">
      <w:headerReference w:type="default" r:id="rId9"/>
      <w:headerReference w:type="first" r:id="rId10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0367" w14:textId="77777777" w:rsidR="004F7B4C" w:rsidRDefault="004F7B4C">
      <w:r>
        <w:separator/>
      </w:r>
    </w:p>
  </w:endnote>
  <w:endnote w:type="continuationSeparator" w:id="0">
    <w:p w14:paraId="3236D605" w14:textId="77777777" w:rsidR="004F7B4C" w:rsidRDefault="004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16D4F" w14:textId="77777777" w:rsidR="004F7B4C" w:rsidRDefault="004F7B4C">
      <w:r>
        <w:separator/>
      </w:r>
    </w:p>
  </w:footnote>
  <w:footnote w:type="continuationSeparator" w:id="0">
    <w:p w14:paraId="1523FFA2" w14:textId="77777777" w:rsidR="004F7B4C" w:rsidRDefault="004F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AAD0" w14:textId="6897BD2D" w:rsidR="009512DD" w:rsidRPr="001F056C" w:rsidRDefault="00DB7AFE">
    <w:pPr>
      <w:pStyle w:val="Header"/>
      <w:rPr>
        <w:rFonts w:cs="Arial"/>
        <w:i/>
        <w:u w:val="single"/>
      </w:rPr>
    </w:pPr>
    <w:r w:rsidRPr="001F056C">
      <w:rPr>
        <w:rFonts w:cs="Arial"/>
        <w:i/>
        <w:u w:val="single"/>
      </w:rPr>
      <w:t>Rick G</w:t>
    </w:r>
    <w:r>
      <w:rPr>
        <w:rFonts w:cs="Arial"/>
        <w:i/>
        <w:u w:val="single"/>
      </w:rPr>
      <w:t>riffith, PhD</w:t>
    </w:r>
    <w:r w:rsidRPr="001F056C">
      <w:rPr>
        <w:rFonts w:cs="Arial"/>
        <w:i/>
        <w:u w:val="single"/>
      </w:rPr>
      <w:tab/>
    </w:r>
    <w:r>
      <w:rPr>
        <w:rFonts w:cs="Arial"/>
        <w:i/>
        <w:u w:val="single"/>
      </w:rPr>
      <w:t>The Peaceful Riot</w:t>
    </w:r>
    <w:r w:rsidRPr="001F056C">
      <w:rPr>
        <w:rFonts w:cs="Arial"/>
        <w:i/>
        <w:u w:val="single"/>
      </w:rPr>
      <w:t xml:space="preserve"> (</w:t>
    </w:r>
    <w:r>
      <w:rPr>
        <w:rFonts w:cs="Arial"/>
        <w:i/>
        <w:u w:val="single"/>
      </w:rPr>
      <w:t>Acts 19:21-41</w:t>
    </w:r>
    <w:r w:rsidR="009512DD" w:rsidRPr="001F056C">
      <w:rPr>
        <w:rFonts w:cs="Arial"/>
        <w:i/>
        <w:u w:val="single"/>
      </w:rPr>
      <w:t>)</w:t>
    </w:r>
    <w:r w:rsidR="009512DD" w:rsidRPr="001F056C">
      <w:rPr>
        <w:rFonts w:cs="Arial"/>
        <w:i/>
        <w:u w:val="single"/>
      </w:rPr>
      <w:tab/>
    </w:r>
    <w:r w:rsidR="009512DD" w:rsidRPr="001F056C">
      <w:rPr>
        <w:rStyle w:val="PageNumber"/>
        <w:rFonts w:cs="Arial"/>
        <w:i/>
        <w:u w:val="single"/>
      </w:rPr>
      <w:fldChar w:fldCharType="begin"/>
    </w:r>
    <w:r w:rsidR="009512DD" w:rsidRPr="001F056C">
      <w:rPr>
        <w:rStyle w:val="PageNumber"/>
        <w:rFonts w:cs="Arial"/>
        <w:i/>
        <w:u w:val="single"/>
      </w:rPr>
      <w:instrText xml:space="preserve"> PAGE </w:instrText>
    </w:r>
    <w:r w:rsidR="009512DD" w:rsidRPr="001F056C">
      <w:rPr>
        <w:rStyle w:val="PageNumber"/>
        <w:rFonts w:cs="Arial"/>
        <w:i/>
        <w:u w:val="single"/>
      </w:rPr>
      <w:fldChar w:fldCharType="separate"/>
    </w:r>
    <w:r w:rsidR="00B9333E">
      <w:rPr>
        <w:rStyle w:val="PageNumber"/>
        <w:rFonts w:cs="Arial"/>
        <w:i/>
        <w:noProof/>
        <w:u w:val="single"/>
      </w:rPr>
      <w:t>2</w:t>
    </w:r>
    <w:r w:rsidR="009512DD"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51BB" w14:textId="77777777" w:rsidR="009512DD" w:rsidRDefault="0095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6"/>
    <w:rsid w:val="00005D25"/>
    <w:rsid w:val="00010557"/>
    <w:rsid w:val="0001189D"/>
    <w:rsid w:val="00024163"/>
    <w:rsid w:val="00030C48"/>
    <w:rsid w:val="0003444E"/>
    <w:rsid w:val="00036A9D"/>
    <w:rsid w:val="00044E11"/>
    <w:rsid w:val="000513C9"/>
    <w:rsid w:val="00061558"/>
    <w:rsid w:val="00062F14"/>
    <w:rsid w:val="00066C20"/>
    <w:rsid w:val="00070AF4"/>
    <w:rsid w:val="0007653D"/>
    <w:rsid w:val="0008088B"/>
    <w:rsid w:val="00084917"/>
    <w:rsid w:val="000A043A"/>
    <w:rsid w:val="000B0D25"/>
    <w:rsid w:val="000B1021"/>
    <w:rsid w:val="000B19DA"/>
    <w:rsid w:val="000B4941"/>
    <w:rsid w:val="000B6205"/>
    <w:rsid w:val="000C2E5A"/>
    <w:rsid w:val="000C7379"/>
    <w:rsid w:val="000D43A4"/>
    <w:rsid w:val="000D5B69"/>
    <w:rsid w:val="000D698A"/>
    <w:rsid w:val="000E70F7"/>
    <w:rsid w:val="000E734F"/>
    <w:rsid w:val="000F2EF5"/>
    <w:rsid w:val="000F76F0"/>
    <w:rsid w:val="0010776A"/>
    <w:rsid w:val="001113A5"/>
    <w:rsid w:val="00117977"/>
    <w:rsid w:val="00122766"/>
    <w:rsid w:val="001410B5"/>
    <w:rsid w:val="00143C8E"/>
    <w:rsid w:val="001600A8"/>
    <w:rsid w:val="001639EC"/>
    <w:rsid w:val="001675FB"/>
    <w:rsid w:val="001676A6"/>
    <w:rsid w:val="00170097"/>
    <w:rsid w:val="00180012"/>
    <w:rsid w:val="00187EAE"/>
    <w:rsid w:val="00191159"/>
    <w:rsid w:val="001A3DA2"/>
    <w:rsid w:val="001B19E9"/>
    <w:rsid w:val="001B5FD0"/>
    <w:rsid w:val="001B7F4D"/>
    <w:rsid w:val="001C3D50"/>
    <w:rsid w:val="001D0763"/>
    <w:rsid w:val="001D3072"/>
    <w:rsid w:val="001D7AFC"/>
    <w:rsid w:val="001E2E47"/>
    <w:rsid w:val="001E35B1"/>
    <w:rsid w:val="001E472D"/>
    <w:rsid w:val="001F056C"/>
    <w:rsid w:val="002006E4"/>
    <w:rsid w:val="00221FA6"/>
    <w:rsid w:val="002255E2"/>
    <w:rsid w:val="00225E8D"/>
    <w:rsid w:val="00227410"/>
    <w:rsid w:val="00231EAC"/>
    <w:rsid w:val="00244179"/>
    <w:rsid w:val="00244C39"/>
    <w:rsid w:val="002454A1"/>
    <w:rsid w:val="00246D05"/>
    <w:rsid w:val="00250417"/>
    <w:rsid w:val="00254EFC"/>
    <w:rsid w:val="00255121"/>
    <w:rsid w:val="00271BB7"/>
    <w:rsid w:val="00276E58"/>
    <w:rsid w:val="002853F6"/>
    <w:rsid w:val="0028686A"/>
    <w:rsid w:val="002A1D57"/>
    <w:rsid w:val="002B003C"/>
    <w:rsid w:val="002B5590"/>
    <w:rsid w:val="002B5BAA"/>
    <w:rsid w:val="002B62EA"/>
    <w:rsid w:val="002C254B"/>
    <w:rsid w:val="002C7C45"/>
    <w:rsid w:val="002D0348"/>
    <w:rsid w:val="002D40DA"/>
    <w:rsid w:val="002E3EE1"/>
    <w:rsid w:val="002E4280"/>
    <w:rsid w:val="002E72C1"/>
    <w:rsid w:val="002F321B"/>
    <w:rsid w:val="00305816"/>
    <w:rsid w:val="00321197"/>
    <w:rsid w:val="00323560"/>
    <w:rsid w:val="00323C50"/>
    <w:rsid w:val="00326A4A"/>
    <w:rsid w:val="0035270A"/>
    <w:rsid w:val="00353841"/>
    <w:rsid w:val="00360A74"/>
    <w:rsid w:val="0036460C"/>
    <w:rsid w:val="00366736"/>
    <w:rsid w:val="00371C4D"/>
    <w:rsid w:val="0037295A"/>
    <w:rsid w:val="0037383B"/>
    <w:rsid w:val="00381EE9"/>
    <w:rsid w:val="00383EBE"/>
    <w:rsid w:val="00386A99"/>
    <w:rsid w:val="003A04B4"/>
    <w:rsid w:val="003A50BF"/>
    <w:rsid w:val="003A536F"/>
    <w:rsid w:val="003A5423"/>
    <w:rsid w:val="003A70D4"/>
    <w:rsid w:val="003C47C7"/>
    <w:rsid w:val="003C6024"/>
    <w:rsid w:val="003C624F"/>
    <w:rsid w:val="003C6AA6"/>
    <w:rsid w:val="003D0823"/>
    <w:rsid w:val="003D1C4E"/>
    <w:rsid w:val="003E35EF"/>
    <w:rsid w:val="003F4F2C"/>
    <w:rsid w:val="003F5DCC"/>
    <w:rsid w:val="003F771D"/>
    <w:rsid w:val="0041084B"/>
    <w:rsid w:val="0041085F"/>
    <w:rsid w:val="00430629"/>
    <w:rsid w:val="00441A47"/>
    <w:rsid w:val="00444C8C"/>
    <w:rsid w:val="00445076"/>
    <w:rsid w:val="00454476"/>
    <w:rsid w:val="0047462E"/>
    <w:rsid w:val="004755B0"/>
    <w:rsid w:val="004757F8"/>
    <w:rsid w:val="004777A4"/>
    <w:rsid w:val="00481222"/>
    <w:rsid w:val="00481B47"/>
    <w:rsid w:val="004854A7"/>
    <w:rsid w:val="004918E8"/>
    <w:rsid w:val="00495982"/>
    <w:rsid w:val="00497DAA"/>
    <w:rsid w:val="004A6A6B"/>
    <w:rsid w:val="004B29C7"/>
    <w:rsid w:val="004B43BE"/>
    <w:rsid w:val="004C1A4F"/>
    <w:rsid w:val="004D6880"/>
    <w:rsid w:val="004D6937"/>
    <w:rsid w:val="004E32E2"/>
    <w:rsid w:val="004F4A55"/>
    <w:rsid w:val="004F4BC8"/>
    <w:rsid w:val="004F7B4C"/>
    <w:rsid w:val="00500136"/>
    <w:rsid w:val="00505867"/>
    <w:rsid w:val="005125CE"/>
    <w:rsid w:val="00531DCD"/>
    <w:rsid w:val="00537195"/>
    <w:rsid w:val="005437E9"/>
    <w:rsid w:val="00544963"/>
    <w:rsid w:val="005456FE"/>
    <w:rsid w:val="00546ED0"/>
    <w:rsid w:val="00547E4F"/>
    <w:rsid w:val="00550BD9"/>
    <w:rsid w:val="005543CB"/>
    <w:rsid w:val="00562D5D"/>
    <w:rsid w:val="00570A8F"/>
    <w:rsid w:val="00572A98"/>
    <w:rsid w:val="0058726E"/>
    <w:rsid w:val="00590F92"/>
    <w:rsid w:val="005963DA"/>
    <w:rsid w:val="005A07DB"/>
    <w:rsid w:val="005A6810"/>
    <w:rsid w:val="005D0DDC"/>
    <w:rsid w:val="005D2300"/>
    <w:rsid w:val="005D28BA"/>
    <w:rsid w:val="005D57DF"/>
    <w:rsid w:val="005D600E"/>
    <w:rsid w:val="005E1340"/>
    <w:rsid w:val="005E6301"/>
    <w:rsid w:val="005F13DF"/>
    <w:rsid w:val="00621471"/>
    <w:rsid w:val="00622F40"/>
    <w:rsid w:val="00627BEF"/>
    <w:rsid w:val="006300D4"/>
    <w:rsid w:val="006356B5"/>
    <w:rsid w:val="00651016"/>
    <w:rsid w:val="00653DE2"/>
    <w:rsid w:val="006639D5"/>
    <w:rsid w:val="0066583C"/>
    <w:rsid w:val="006658A3"/>
    <w:rsid w:val="006758D2"/>
    <w:rsid w:val="00685F62"/>
    <w:rsid w:val="00691DE6"/>
    <w:rsid w:val="00693511"/>
    <w:rsid w:val="0069498C"/>
    <w:rsid w:val="006A712B"/>
    <w:rsid w:val="006B703F"/>
    <w:rsid w:val="006C42F1"/>
    <w:rsid w:val="006C4658"/>
    <w:rsid w:val="006D2243"/>
    <w:rsid w:val="006D5755"/>
    <w:rsid w:val="006E00A5"/>
    <w:rsid w:val="006E514A"/>
    <w:rsid w:val="006F00C7"/>
    <w:rsid w:val="006F33E3"/>
    <w:rsid w:val="0070393C"/>
    <w:rsid w:val="0071009C"/>
    <w:rsid w:val="007234C1"/>
    <w:rsid w:val="00737E5B"/>
    <w:rsid w:val="00740075"/>
    <w:rsid w:val="00740B73"/>
    <w:rsid w:val="00740D0E"/>
    <w:rsid w:val="00741722"/>
    <w:rsid w:val="0074368D"/>
    <w:rsid w:val="007550D9"/>
    <w:rsid w:val="0075619D"/>
    <w:rsid w:val="00770B87"/>
    <w:rsid w:val="00773109"/>
    <w:rsid w:val="0077411A"/>
    <w:rsid w:val="00775F49"/>
    <w:rsid w:val="00777571"/>
    <w:rsid w:val="00783DC2"/>
    <w:rsid w:val="00790B0D"/>
    <w:rsid w:val="00796DD6"/>
    <w:rsid w:val="007A0E3D"/>
    <w:rsid w:val="007A3E8B"/>
    <w:rsid w:val="007A432F"/>
    <w:rsid w:val="007C07A7"/>
    <w:rsid w:val="007F20C7"/>
    <w:rsid w:val="007F46FE"/>
    <w:rsid w:val="007F6BD9"/>
    <w:rsid w:val="0081327F"/>
    <w:rsid w:val="00815CDF"/>
    <w:rsid w:val="00816E2C"/>
    <w:rsid w:val="00821DAC"/>
    <w:rsid w:val="00822DE3"/>
    <w:rsid w:val="008243C4"/>
    <w:rsid w:val="008333C1"/>
    <w:rsid w:val="008341D9"/>
    <w:rsid w:val="00834FC6"/>
    <w:rsid w:val="008407BF"/>
    <w:rsid w:val="0084109A"/>
    <w:rsid w:val="0084243B"/>
    <w:rsid w:val="008431CC"/>
    <w:rsid w:val="00843FC7"/>
    <w:rsid w:val="00847C9C"/>
    <w:rsid w:val="0085279A"/>
    <w:rsid w:val="00853C99"/>
    <w:rsid w:val="00855E09"/>
    <w:rsid w:val="00862E30"/>
    <w:rsid w:val="00864B38"/>
    <w:rsid w:val="00871F19"/>
    <w:rsid w:val="00876ADE"/>
    <w:rsid w:val="008861C7"/>
    <w:rsid w:val="008A0125"/>
    <w:rsid w:val="008A244B"/>
    <w:rsid w:val="008B1F91"/>
    <w:rsid w:val="008B6D00"/>
    <w:rsid w:val="008C3274"/>
    <w:rsid w:val="008D0E62"/>
    <w:rsid w:val="008E2982"/>
    <w:rsid w:val="008F0A77"/>
    <w:rsid w:val="008F2A3B"/>
    <w:rsid w:val="008F5623"/>
    <w:rsid w:val="00904CFD"/>
    <w:rsid w:val="00926F6D"/>
    <w:rsid w:val="00927D7F"/>
    <w:rsid w:val="0093082A"/>
    <w:rsid w:val="00930EDD"/>
    <w:rsid w:val="00931F8E"/>
    <w:rsid w:val="009368B4"/>
    <w:rsid w:val="00940B35"/>
    <w:rsid w:val="009428FF"/>
    <w:rsid w:val="00950330"/>
    <w:rsid w:val="009512DD"/>
    <w:rsid w:val="0095172A"/>
    <w:rsid w:val="00957FA5"/>
    <w:rsid w:val="00961683"/>
    <w:rsid w:val="00966460"/>
    <w:rsid w:val="00985366"/>
    <w:rsid w:val="009972BB"/>
    <w:rsid w:val="009A3107"/>
    <w:rsid w:val="009A468D"/>
    <w:rsid w:val="009A63CC"/>
    <w:rsid w:val="009A77EE"/>
    <w:rsid w:val="009C3D17"/>
    <w:rsid w:val="009D2A5B"/>
    <w:rsid w:val="009D310F"/>
    <w:rsid w:val="009D330A"/>
    <w:rsid w:val="009D3B2C"/>
    <w:rsid w:val="009D3B3B"/>
    <w:rsid w:val="009F5B1A"/>
    <w:rsid w:val="00A05FED"/>
    <w:rsid w:val="00A078FA"/>
    <w:rsid w:val="00A125B2"/>
    <w:rsid w:val="00A13141"/>
    <w:rsid w:val="00A17CB9"/>
    <w:rsid w:val="00A23D72"/>
    <w:rsid w:val="00A249F4"/>
    <w:rsid w:val="00A2592B"/>
    <w:rsid w:val="00A25E81"/>
    <w:rsid w:val="00A30382"/>
    <w:rsid w:val="00A304E0"/>
    <w:rsid w:val="00A377CD"/>
    <w:rsid w:val="00A40F5D"/>
    <w:rsid w:val="00A44E96"/>
    <w:rsid w:val="00A65319"/>
    <w:rsid w:val="00A77D7B"/>
    <w:rsid w:val="00A8022C"/>
    <w:rsid w:val="00A83930"/>
    <w:rsid w:val="00A90196"/>
    <w:rsid w:val="00A90CC6"/>
    <w:rsid w:val="00AA0F16"/>
    <w:rsid w:val="00AA2795"/>
    <w:rsid w:val="00AA5320"/>
    <w:rsid w:val="00AA7134"/>
    <w:rsid w:val="00AA7181"/>
    <w:rsid w:val="00AA74A0"/>
    <w:rsid w:val="00AB4DD5"/>
    <w:rsid w:val="00AD006B"/>
    <w:rsid w:val="00AD3315"/>
    <w:rsid w:val="00AD4C2A"/>
    <w:rsid w:val="00AE01E4"/>
    <w:rsid w:val="00AE38F6"/>
    <w:rsid w:val="00AE622C"/>
    <w:rsid w:val="00AE6AA7"/>
    <w:rsid w:val="00AF00C5"/>
    <w:rsid w:val="00AF1E40"/>
    <w:rsid w:val="00AF2A5E"/>
    <w:rsid w:val="00AF4DAE"/>
    <w:rsid w:val="00AF71F0"/>
    <w:rsid w:val="00B02408"/>
    <w:rsid w:val="00B02425"/>
    <w:rsid w:val="00B02BFF"/>
    <w:rsid w:val="00B03E21"/>
    <w:rsid w:val="00B06154"/>
    <w:rsid w:val="00B06648"/>
    <w:rsid w:val="00B074B6"/>
    <w:rsid w:val="00B1553C"/>
    <w:rsid w:val="00B16BB7"/>
    <w:rsid w:val="00B17BA1"/>
    <w:rsid w:val="00B32CB1"/>
    <w:rsid w:val="00B32D6F"/>
    <w:rsid w:val="00B35CE0"/>
    <w:rsid w:val="00B3725C"/>
    <w:rsid w:val="00B433B1"/>
    <w:rsid w:val="00B45DCA"/>
    <w:rsid w:val="00B5405A"/>
    <w:rsid w:val="00B644D3"/>
    <w:rsid w:val="00B77772"/>
    <w:rsid w:val="00B81149"/>
    <w:rsid w:val="00B84608"/>
    <w:rsid w:val="00B9333E"/>
    <w:rsid w:val="00B96CCC"/>
    <w:rsid w:val="00BA3F50"/>
    <w:rsid w:val="00BA4992"/>
    <w:rsid w:val="00BB72CB"/>
    <w:rsid w:val="00BC176E"/>
    <w:rsid w:val="00BC4022"/>
    <w:rsid w:val="00BF3419"/>
    <w:rsid w:val="00C21C70"/>
    <w:rsid w:val="00C21D47"/>
    <w:rsid w:val="00C24312"/>
    <w:rsid w:val="00C31132"/>
    <w:rsid w:val="00C345AE"/>
    <w:rsid w:val="00C34B6A"/>
    <w:rsid w:val="00C34DF5"/>
    <w:rsid w:val="00C44EB5"/>
    <w:rsid w:val="00C63120"/>
    <w:rsid w:val="00C73988"/>
    <w:rsid w:val="00C84E9D"/>
    <w:rsid w:val="00C94F00"/>
    <w:rsid w:val="00C95292"/>
    <w:rsid w:val="00CA1507"/>
    <w:rsid w:val="00CA3A56"/>
    <w:rsid w:val="00CA421B"/>
    <w:rsid w:val="00CA6989"/>
    <w:rsid w:val="00CB64E1"/>
    <w:rsid w:val="00CC03C1"/>
    <w:rsid w:val="00CC0638"/>
    <w:rsid w:val="00CC1284"/>
    <w:rsid w:val="00CC7BA3"/>
    <w:rsid w:val="00CD190E"/>
    <w:rsid w:val="00CD23B1"/>
    <w:rsid w:val="00CD2A04"/>
    <w:rsid w:val="00CE4A46"/>
    <w:rsid w:val="00CF037A"/>
    <w:rsid w:val="00CF358F"/>
    <w:rsid w:val="00CF5B5A"/>
    <w:rsid w:val="00D03CFC"/>
    <w:rsid w:val="00D047AD"/>
    <w:rsid w:val="00D1150D"/>
    <w:rsid w:val="00D12565"/>
    <w:rsid w:val="00D243B2"/>
    <w:rsid w:val="00D26D30"/>
    <w:rsid w:val="00D347DB"/>
    <w:rsid w:val="00D422FC"/>
    <w:rsid w:val="00D45031"/>
    <w:rsid w:val="00D51680"/>
    <w:rsid w:val="00D57FF2"/>
    <w:rsid w:val="00D74BAE"/>
    <w:rsid w:val="00D773A6"/>
    <w:rsid w:val="00DA0BCB"/>
    <w:rsid w:val="00DB7AFE"/>
    <w:rsid w:val="00DC47D5"/>
    <w:rsid w:val="00DC5449"/>
    <w:rsid w:val="00DC5F08"/>
    <w:rsid w:val="00DD1E79"/>
    <w:rsid w:val="00DD6204"/>
    <w:rsid w:val="00DE1D19"/>
    <w:rsid w:val="00DE23F1"/>
    <w:rsid w:val="00DE5319"/>
    <w:rsid w:val="00DF2C0D"/>
    <w:rsid w:val="00DF5D0B"/>
    <w:rsid w:val="00E0110F"/>
    <w:rsid w:val="00E06B44"/>
    <w:rsid w:val="00E1663A"/>
    <w:rsid w:val="00E17F76"/>
    <w:rsid w:val="00E21597"/>
    <w:rsid w:val="00E23F7D"/>
    <w:rsid w:val="00E31A93"/>
    <w:rsid w:val="00E31EFA"/>
    <w:rsid w:val="00E3541F"/>
    <w:rsid w:val="00E425A0"/>
    <w:rsid w:val="00E434A2"/>
    <w:rsid w:val="00E46DD5"/>
    <w:rsid w:val="00E56703"/>
    <w:rsid w:val="00E6343C"/>
    <w:rsid w:val="00E63600"/>
    <w:rsid w:val="00E7198D"/>
    <w:rsid w:val="00E80128"/>
    <w:rsid w:val="00E80ABA"/>
    <w:rsid w:val="00E811C2"/>
    <w:rsid w:val="00E9170D"/>
    <w:rsid w:val="00E977AE"/>
    <w:rsid w:val="00EA07FB"/>
    <w:rsid w:val="00EA3C4F"/>
    <w:rsid w:val="00EA4234"/>
    <w:rsid w:val="00EA6005"/>
    <w:rsid w:val="00EA6800"/>
    <w:rsid w:val="00EB3E3E"/>
    <w:rsid w:val="00EC1049"/>
    <w:rsid w:val="00EC3C7D"/>
    <w:rsid w:val="00EC7A3C"/>
    <w:rsid w:val="00ED245E"/>
    <w:rsid w:val="00ED45C2"/>
    <w:rsid w:val="00EE32A9"/>
    <w:rsid w:val="00EF26B3"/>
    <w:rsid w:val="00F06865"/>
    <w:rsid w:val="00F17E46"/>
    <w:rsid w:val="00F241F3"/>
    <w:rsid w:val="00F245F6"/>
    <w:rsid w:val="00F25959"/>
    <w:rsid w:val="00F33E88"/>
    <w:rsid w:val="00F37BC7"/>
    <w:rsid w:val="00F434F2"/>
    <w:rsid w:val="00F46B87"/>
    <w:rsid w:val="00F47B97"/>
    <w:rsid w:val="00F544C1"/>
    <w:rsid w:val="00F545AE"/>
    <w:rsid w:val="00F5669F"/>
    <w:rsid w:val="00F56D63"/>
    <w:rsid w:val="00F56FD1"/>
    <w:rsid w:val="00F5774E"/>
    <w:rsid w:val="00F74FE6"/>
    <w:rsid w:val="00F75877"/>
    <w:rsid w:val="00F85982"/>
    <w:rsid w:val="00F911D5"/>
    <w:rsid w:val="00FA11A4"/>
    <w:rsid w:val="00FA1DA6"/>
    <w:rsid w:val="00FB2D6E"/>
    <w:rsid w:val="00FB2E7B"/>
    <w:rsid w:val="00FB4954"/>
    <w:rsid w:val="00FC6BBD"/>
    <w:rsid w:val="00FD7B79"/>
    <w:rsid w:val="00FD7E64"/>
    <w:rsid w:val="00FE4517"/>
    <w:rsid w:val="00FE7300"/>
    <w:rsid w:val="00FE7DC5"/>
    <w:rsid w:val="00FF2805"/>
    <w:rsid w:val="00FF3564"/>
    <w:rsid w:val="00FF3C01"/>
    <w:rsid w:val="00FF4FD4"/>
    <w:rsid w:val="00FF61B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6F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6F0"/>
    <w:rPr>
      <w:rFonts w:ascii="Arial" w:hAnsi="Arial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F76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58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75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7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Rick%20SSD:Users:griffith:Library:Application%20Support:Microsoft:Office:User%20Templates:My%20Templates:Sermon.dotx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2125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4</cp:revision>
  <dcterms:created xsi:type="dcterms:W3CDTF">2021-05-29T02:37:00Z</dcterms:created>
  <dcterms:modified xsi:type="dcterms:W3CDTF">2021-05-29T09:22:00Z</dcterms:modified>
</cp:coreProperties>
</file>